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C9" w:rsidRPr="00683BB3" w:rsidRDefault="00263BC9" w:rsidP="00263BC9">
      <w:pPr>
        <w:jc w:val="center"/>
        <w:rPr>
          <w:rFonts w:asciiTheme="minorHAnsi" w:hAnsiTheme="minorHAnsi" w:cstheme="minorHAnsi"/>
          <w:b/>
          <w:bCs/>
          <w:color w:val="008080"/>
          <w:sz w:val="52"/>
          <w:szCs w:val="52"/>
        </w:rPr>
      </w:pPr>
      <w:r w:rsidRPr="00683BB3">
        <w:rPr>
          <w:rFonts w:asciiTheme="minorHAnsi" w:hAnsiTheme="minorHAnsi" w:cstheme="minorHAnsi"/>
          <w:b/>
          <w:bCs/>
          <w:color w:val="008080"/>
          <w:sz w:val="52"/>
          <w:szCs w:val="52"/>
        </w:rPr>
        <w:t>Inventory Survey Template</w:t>
      </w:r>
    </w:p>
    <w:p w:rsidR="00263BC9" w:rsidRPr="00683BB3" w:rsidRDefault="00263BC9" w:rsidP="00263BC9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single" w:sz="6" w:space="0" w:color="008080"/>
          <w:insideV w:val="single" w:sz="6" w:space="0" w:color="008080"/>
        </w:tblBorders>
        <w:tblLook w:val="04A0" w:firstRow="1" w:lastRow="0" w:firstColumn="1" w:lastColumn="0" w:noHBand="0" w:noVBand="1"/>
      </w:tblPr>
      <w:tblGrid>
        <w:gridCol w:w="2802"/>
        <w:gridCol w:w="4592"/>
        <w:gridCol w:w="3697"/>
        <w:gridCol w:w="3697"/>
      </w:tblGrid>
      <w:tr w:rsidR="00263BC9" w:rsidTr="00263BC9">
        <w:tc>
          <w:tcPr>
            <w:tcW w:w="14788" w:type="dxa"/>
            <w:gridSpan w:val="4"/>
            <w:shd w:val="clear" w:color="auto" w:fill="008080"/>
          </w:tcPr>
          <w:p w:rsidR="00263BC9" w:rsidRPr="00263BC9" w:rsidRDefault="00263BC9" w:rsidP="00093C38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Survey Details</w:t>
            </w:r>
          </w:p>
        </w:tc>
      </w:tr>
      <w:tr w:rsidR="00263BC9" w:rsidTr="00093C38">
        <w:tc>
          <w:tcPr>
            <w:tcW w:w="2802" w:type="dxa"/>
            <w:shd w:val="clear" w:color="auto" w:fill="DDF6FF"/>
          </w:tcPr>
          <w:p w:rsidR="00263BC9" w:rsidRDefault="00263BC9" w:rsidP="00093C3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Location</w:t>
            </w:r>
            <w:r w:rsidR="00093C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of Inventory</w:t>
            </w:r>
          </w:p>
        </w:tc>
        <w:tc>
          <w:tcPr>
            <w:tcW w:w="4592" w:type="dxa"/>
          </w:tcPr>
          <w:p w:rsidR="00263BC9" w:rsidRDefault="00263BC9" w:rsidP="00093C3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DDF6FF"/>
          </w:tcPr>
          <w:p w:rsidR="00263BC9" w:rsidRDefault="00263BC9" w:rsidP="00093C3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of Inventory</w:t>
            </w:r>
          </w:p>
        </w:tc>
        <w:tc>
          <w:tcPr>
            <w:tcW w:w="3697" w:type="dxa"/>
          </w:tcPr>
          <w:p w:rsidR="00263BC9" w:rsidRDefault="00263BC9" w:rsidP="00093C3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63BC9" w:rsidTr="00093C38">
        <w:tc>
          <w:tcPr>
            <w:tcW w:w="2802" w:type="dxa"/>
            <w:shd w:val="clear" w:color="auto" w:fill="DDF6FF"/>
          </w:tcPr>
          <w:p w:rsidR="00263BC9" w:rsidRDefault="00263BC9" w:rsidP="00093C3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Function</w:t>
            </w:r>
          </w:p>
        </w:tc>
        <w:tc>
          <w:tcPr>
            <w:tcW w:w="4592" w:type="dxa"/>
          </w:tcPr>
          <w:p w:rsidR="00263BC9" w:rsidRDefault="00263BC9" w:rsidP="00093C3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DDF6FF"/>
          </w:tcPr>
          <w:p w:rsidR="00263BC9" w:rsidRDefault="00263BC9" w:rsidP="00093C3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Function Contact Details</w:t>
            </w:r>
          </w:p>
        </w:tc>
        <w:tc>
          <w:tcPr>
            <w:tcW w:w="3697" w:type="dxa"/>
          </w:tcPr>
          <w:p w:rsidR="00263BC9" w:rsidRDefault="00263BC9" w:rsidP="00093C3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63BC9" w:rsidTr="00093C38">
        <w:tc>
          <w:tcPr>
            <w:tcW w:w="2802" w:type="dxa"/>
            <w:shd w:val="clear" w:color="auto" w:fill="DDF6FF"/>
          </w:tcPr>
          <w:p w:rsidR="00263BC9" w:rsidRDefault="00263BC9" w:rsidP="00093C3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Inventory Survey Contact</w:t>
            </w:r>
          </w:p>
        </w:tc>
        <w:tc>
          <w:tcPr>
            <w:tcW w:w="4592" w:type="dxa"/>
          </w:tcPr>
          <w:p w:rsidR="00263BC9" w:rsidRDefault="00263BC9" w:rsidP="00093C3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DDF6FF"/>
          </w:tcPr>
          <w:p w:rsidR="00263BC9" w:rsidRDefault="00263BC9" w:rsidP="00093C3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Inventory Survey Contact Details</w:t>
            </w:r>
          </w:p>
        </w:tc>
        <w:tc>
          <w:tcPr>
            <w:tcW w:w="3697" w:type="dxa"/>
          </w:tcPr>
          <w:p w:rsidR="00263BC9" w:rsidRDefault="00263BC9" w:rsidP="00093C3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263BC9" w:rsidRPr="00263BC9" w:rsidRDefault="00263BC9" w:rsidP="00263BC9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4850" w:type="dxa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single" w:sz="6" w:space="0" w:color="008080"/>
          <w:insideV w:val="single" w:sz="6" w:space="0" w:color="008080"/>
        </w:tblBorders>
        <w:tblLayout w:type="fixed"/>
        <w:tblLook w:val="0000" w:firstRow="0" w:lastRow="0" w:firstColumn="0" w:lastColumn="0" w:noHBand="0" w:noVBand="0"/>
      </w:tblPr>
      <w:tblGrid>
        <w:gridCol w:w="1856"/>
        <w:gridCol w:w="1856"/>
        <w:gridCol w:w="1856"/>
        <w:gridCol w:w="1857"/>
        <w:gridCol w:w="1856"/>
        <w:gridCol w:w="1856"/>
        <w:gridCol w:w="1856"/>
        <w:gridCol w:w="1857"/>
      </w:tblGrid>
      <w:tr w:rsidR="00093C38" w:rsidRPr="00263BC9" w:rsidTr="00683BB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856" w:type="dxa"/>
            <w:tcBorders>
              <w:top w:val="single" w:sz="12" w:space="0" w:color="008080"/>
              <w:bottom w:val="single" w:sz="6" w:space="0" w:color="008080"/>
              <w:right w:val="single" w:sz="6" w:space="0" w:color="FFFFFF" w:themeColor="background1"/>
            </w:tcBorders>
            <w:shd w:val="clear" w:color="auto" w:fill="008080"/>
            <w:vAlign w:val="center"/>
          </w:tcPr>
          <w:p w:rsidR="00263BC9" w:rsidRPr="00093C38" w:rsidRDefault="00263BC9" w:rsidP="00093C3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93C38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Office location</w:t>
            </w:r>
          </w:p>
        </w:tc>
        <w:tc>
          <w:tcPr>
            <w:tcW w:w="1856" w:type="dxa"/>
            <w:tcBorders>
              <w:top w:val="single" w:sz="12" w:space="0" w:color="008080"/>
              <w:left w:val="single" w:sz="6" w:space="0" w:color="FFFFFF" w:themeColor="background1"/>
              <w:bottom w:val="single" w:sz="6" w:space="0" w:color="008080"/>
              <w:right w:val="single" w:sz="6" w:space="0" w:color="FFFFFF" w:themeColor="background1"/>
            </w:tcBorders>
            <w:shd w:val="clear" w:color="auto" w:fill="008080"/>
            <w:vAlign w:val="center"/>
          </w:tcPr>
          <w:p w:rsidR="00263BC9" w:rsidRPr="00093C38" w:rsidRDefault="00093C38" w:rsidP="00093C3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93C38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Records Series Title</w:t>
            </w:r>
          </w:p>
        </w:tc>
        <w:tc>
          <w:tcPr>
            <w:tcW w:w="1856" w:type="dxa"/>
            <w:tcBorders>
              <w:top w:val="single" w:sz="12" w:space="0" w:color="008080"/>
              <w:left w:val="single" w:sz="6" w:space="0" w:color="FFFFFF" w:themeColor="background1"/>
              <w:bottom w:val="single" w:sz="6" w:space="0" w:color="008080"/>
              <w:right w:val="single" w:sz="6" w:space="0" w:color="FFFFFF" w:themeColor="background1"/>
            </w:tcBorders>
            <w:shd w:val="clear" w:color="auto" w:fill="008080"/>
            <w:vAlign w:val="center"/>
          </w:tcPr>
          <w:p w:rsidR="00263BC9" w:rsidRPr="00093C38" w:rsidRDefault="00093C38" w:rsidP="00093C38">
            <w:pPr>
              <w:pStyle w:val="Heading1"/>
              <w:rPr>
                <w:rFonts w:asciiTheme="minorHAnsi" w:hAnsiTheme="minorHAnsi" w:cstheme="minorHAnsi"/>
                <w:color w:val="FFFFFF" w:themeColor="background1"/>
              </w:rPr>
            </w:pPr>
            <w:r w:rsidRPr="00093C38">
              <w:rPr>
                <w:rFonts w:asciiTheme="minorHAnsi" w:hAnsiTheme="minorHAnsi" w:cstheme="minorHAnsi"/>
                <w:color w:val="FFFFFF" w:themeColor="background1"/>
              </w:rPr>
              <w:t>Date Range</w:t>
            </w:r>
          </w:p>
        </w:tc>
        <w:tc>
          <w:tcPr>
            <w:tcW w:w="1857" w:type="dxa"/>
            <w:tcBorders>
              <w:top w:val="single" w:sz="12" w:space="0" w:color="008080"/>
              <w:left w:val="single" w:sz="6" w:space="0" w:color="FFFFFF" w:themeColor="background1"/>
              <w:bottom w:val="single" w:sz="6" w:space="0" w:color="008080"/>
              <w:right w:val="single" w:sz="6" w:space="0" w:color="FFFFFF" w:themeColor="background1"/>
            </w:tcBorders>
            <w:shd w:val="clear" w:color="auto" w:fill="008080"/>
            <w:vAlign w:val="center"/>
          </w:tcPr>
          <w:p w:rsidR="00263BC9" w:rsidRPr="00093C38" w:rsidRDefault="00093C38" w:rsidP="00093C3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93C38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Format and V</w:t>
            </w:r>
            <w:r w:rsidR="00263BC9" w:rsidRPr="00093C38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olume</w:t>
            </w:r>
          </w:p>
        </w:tc>
        <w:tc>
          <w:tcPr>
            <w:tcW w:w="1856" w:type="dxa"/>
            <w:tcBorders>
              <w:top w:val="single" w:sz="12" w:space="0" w:color="008080"/>
              <w:left w:val="single" w:sz="6" w:space="0" w:color="FFFFFF" w:themeColor="background1"/>
              <w:bottom w:val="single" w:sz="6" w:space="0" w:color="008080"/>
              <w:right w:val="single" w:sz="6" w:space="0" w:color="FFFFFF" w:themeColor="background1"/>
            </w:tcBorders>
            <w:shd w:val="clear" w:color="auto" w:fill="008080"/>
            <w:vAlign w:val="center"/>
          </w:tcPr>
          <w:p w:rsidR="00263BC9" w:rsidRPr="00093C38" w:rsidRDefault="00263BC9" w:rsidP="00093C3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93C38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Storage </w:t>
            </w:r>
            <w:r w:rsidR="00093C38" w:rsidRPr="00093C38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E</w:t>
            </w:r>
            <w:r w:rsidRPr="00093C38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quipment</w:t>
            </w:r>
          </w:p>
        </w:tc>
        <w:tc>
          <w:tcPr>
            <w:tcW w:w="1856" w:type="dxa"/>
            <w:tcBorders>
              <w:top w:val="single" w:sz="12" w:space="0" w:color="008080"/>
              <w:left w:val="single" w:sz="6" w:space="0" w:color="FFFFFF" w:themeColor="background1"/>
              <w:bottom w:val="single" w:sz="6" w:space="0" w:color="008080"/>
              <w:right w:val="single" w:sz="6" w:space="0" w:color="FFFFFF" w:themeColor="background1"/>
            </w:tcBorders>
            <w:shd w:val="clear" w:color="auto" w:fill="008080"/>
            <w:vAlign w:val="center"/>
          </w:tcPr>
          <w:p w:rsidR="00093C38" w:rsidRDefault="00263BC9" w:rsidP="00093C3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93C38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Status </w:t>
            </w:r>
          </w:p>
          <w:p w:rsidR="00263BC9" w:rsidRPr="00093C38" w:rsidRDefault="00263BC9" w:rsidP="00093C3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93C38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e.g.</w:t>
            </w:r>
            <w:r w:rsidRPr="00093C38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093C38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official record, duplicate, vital</w:t>
            </w:r>
          </w:p>
        </w:tc>
        <w:tc>
          <w:tcPr>
            <w:tcW w:w="1856" w:type="dxa"/>
            <w:tcBorders>
              <w:top w:val="single" w:sz="12" w:space="0" w:color="008080"/>
              <w:left w:val="single" w:sz="6" w:space="0" w:color="FFFFFF" w:themeColor="background1"/>
              <w:bottom w:val="single" w:sz="6" w:space="0" w:color="008080"/>
              <w:right w:val="single" w:sz="6" w:space="0" w:color="FFFFFF" w:themeColor="background1"/>
            </w:tcBorders>
            <w:shd w:val="clear" w:color="auto" w:fill="008080"/>
            <w:vAlign w:val="center"/>
          </w:tcPr>
          <w:p w:rsidR="00263BC9" w:rsidRPr="00093C38" w:rsidRDefault="00093C38" w:rsidP="00093C3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Captured in System</w:t>
            </w:r>
            <w:r w:rsidR="00263BC9" w:rsidRPr="00093C38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  <w:p w:rsidR="00263BC9" w:rsidRPr="00093C38" w:rsidRDefault="00093C38" w:rsidP="00093C3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093C38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(Yes/No/</w:t>
            </w:r>
            <w:r w:rsidR="00263BC9" w:rsidRPr="00093C38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Don’t know</w:t>
            </w:r>
            <w:r w:rsidRPr="00093C38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857" w:type="dxa"/>
            <w:tcBorders>
              <w:top w:val="single" w:sz="12" w:space="0" w:color="008080"/>
              <w:left w:val="single" w:sz="6" w:space="0" w:color="FFFFFF" w:themeColor="background1"/>
              <w:bottom w:val="single" w:sz="6" w:space="0" w:color="008080"/>
            </w:tcBorders>
            <w:shd w:val="clear" w:color="auto" w:fill="008080"/>
            <w:vAlign w:val="center"/>
          </w:tcPr>
          <w:p w:rsidR="00263BC9" w:rsidRPr="00093C38" w:rsidRDefault="00093C38" w:rsidP="00093C3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93C38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RDA &amp; A</w:t>
            </w:r>
            <w:r w:rsidR="00263BC9" w:rsidRPr="00093C38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ction</w:t>
            </w:r>
          </w:p>
        </w:tc>
      </w:tr>
      <w:tr w:rsidR="00263BC9" w:rsidRPr="00263BC9" w:rsidTr="00093C38">
        <w:tblPrEx>
          <w:tblCellMar>
            <w:top w:w="0" w:type="dxa"/>
            <w:bottom w:w="0" w:type="dxa"/>
          </w:tblCellMar>
        </w:tblPrEx>
        <w:tc>
          <w:tcPr>
            <w:tcW w:w="1856" w:type="dxa"/>
            <w:tcBorders>
              <w:top w:val="single" w:sz="6" w:space="0" w:color="008080"/>
            </w:tcBorders>
          </w:tcPr>
          <w:p w:rsidR="00263BC9" w:rsidRPr="00093C38" w:rsidRDefault="00263BC9" w:rsidP="00956544">
            <w:pPr>
              <w:spacing w:before="60" w:after="60"/>
              <w:rPr>
                <w:rFonts w:asciiTheme="minorHAnsi" w:hAnsiTheme="minorHAnsi" w:cstheme="minorHAnsi"/>
                <w:bCs/>
                <w:i/>
              </w:rPr>
            </w:pPr>
            <w:r w:rsidRPr="00093C38">
              <w:rPr>
                <w:rFonts w:asciiTheme="minorHAnsi" w:hAnsiTheme="minorHAnsi" w:cstheme="minorHAnsi"/>
                <w:bCs/>
                <w:i/>
              </w:rPr>
              <w:t>Finance</w:t>
            </w:r>
          </w:p>
        </w:tc>
        <w:tc>
          <w:tcPr>
            <w:tcW w:w="1856" w:type="dxa"/>
            <w:tcBorders>
              <w:top w:val="single" w:sz="6" w:space="0" w:color="008080"/>
            </w:tcBorders>
          </w:tcPr>
          <w:p w:rsidR="00263BC9" w:rsidRPr="00093C38" w:rsidRDefault="00263BC9" w:rsidP="00956544">
            <w:pPr>
              <w:spacing w:before="60" w:after="60"/>
              <w:rPr>
                <w:rFonts w:asciiTheme="minorHAnsi" w:hAnsiTheme="minorHAnsi" w:cstheme="minorHAnsi"/>
                <w:bCs/>
                <w:i/>
              </w:rPr>
            </w:pPr>
            <w:r w:rsidRPr="00093C38">
              <w:rPr>
                <w:rFonts w:asciiTheme="minorHAnsi" w:hAnsiTheme="minorHAnsi" w:cstheme="minorHAnsi"/>
                <w:bCs/>
                <w:i/>
              </w:rPr>
              <w:t>Invoices</w:t>
            </w:r>
          </w:p>
        </w:tc>
        <w:tc>
          <w:tcPr>
            <w:tcW w:w="1856" w:type="dxa"/>
            <w:tcBorders>
              <w:top w:val="single" w:sz="6" w:space="0" w:color="008080"/>
            </w:tcBorders>
          </w:tcPr>
          <w:p w:rsidR="00263BC9" w:rsidRPr="00093C38" w:rsidRDefault="00263BC9" w:rsidP="00956544">
            <w:pPr>
              <w:spacing w:before="60" w:after="60"/>
              <w:rPr>
                <w:rFonts w:asciiTheme="minorHAnsi" w:hAnsiTheme="minorHAnsi" w:cstheme="minorHAnsi"/>
                <w:bCs/>
                <w:i/>
              </w:rPr>
            </w:pPr>
            <w:r w:rsidRPr="00093C38">
              <w:rPr>
                <w:rFonts w:asciiTheme="minorHAnsi" w:hAnsiTheme="minorHAnsi" w:cstheme="minorHAnsi"/>
                <w:bCs/>
                <w:i/>
              </w:rPr>
              <w:t>1999/ 2000</w:t>
            </w:r>
          </w:p>
        </w:tc>
        <w:tc>
          <w:tcPr>
            <w:tcW w:w="1857" w:type="dxa"/>
            <w:tcBorders>
              <w:top w:val="single" w:sz="6" w:space="0" w:color="008080"/>
            </w:tcBorders>
          </w:tcPr>
          <w:p w:rsidR="00263BC9" w:rsidRPr="00093C38" w:rsidRDefault="00263BC9" w:rsidP="00956544">
            <w:pPr>
              <w:spacing w:before="60" w:after="60"/>
              <w:rPr>
                <w:rFonts w:asciiTheme="minorHAnsi" w:hAnsiTheme="minorHAnsi" w:cstheme="minorHAnsi"/>
                <w:bCs/>
                <w:i/>
              </w:rPr>
            </w:pPr>
            <w:r w:rsidRPr="00093C38">
              <w:rPr>
                <w:rFonts w:asciiTheme="minorHAnsi" w:hAnsiTheme="minorHAnsi" w:cstheme="minorHAnsi"/>
                <w:bCs/>
                <w:i/>
              </w:rPr>
              <w:t xml:space="preserve">paper;  xx </w:t>
            </w:r>
            <w:proofErr w:type="spellStart"/>
            <w:r w:rsidRPr="00093C38">
              <w:rPr>
                <w:rFonts w:asciiTheme="minorHAnsi" w:hAnsiTheme="minorHAnsi" w:cstheme="minorHAnsi"/>
                <w:bCs/>
                <w:i/>
              </w:rPr>
              <w:t>metres</w:t>
            </w:r>
            <w:proofErr w:type="spellEnd"/>
          </w:p>
        </w:tc>
        <w:tc>
          <w:tcPr>
            <w:tcW w:w="1856" w:type="dxa"/>
            <w:tcBorders>
              <w:top w:val="single" w:sz="6" w:space="0" w:color="008080"/>
            </w:tcBorders>
          </w:tcPr>
          <w:p w:rsidR="00263BC9" w:rsidRPr="00093C38" w:rsidRDefault="00263BC9" w:rsidP="00956544">
            <w:pPr>
              <w:spacing w:before="60" w:after="60"/>
              <w:rPr>
                <w:rFonts w:asciiTheme="minorHAnsi" w:hAnsiTheme="minorHAnsi" w:cstheme="minorHAnsi"/>
                <w:bCs/>
                <w:i/>
              </w:rPr>
            </w:pPr>
            <w:r w:rsidRPr="00093C38">
              <w:rPr>
                <w:rFonts w:asciiTheme="minorHAnsi" w:hAnsiTheme="minorHAnsi" w:cstheme="minorHAnsi"/>
                <w:bCs/>
                <w:i/>
              </w:rPr>
              <w:t>open shelving</w:t>
            </w:r>
          </w:p>
        </w:tc>
        <w:tc>
          <w:tcPr>
            <w:tcW w:w="1856" w:type="dxa"/>
            <w:tcBorders>
              <w:top w:val="single" w:sz="6" w:space="0" w:color="008080"/>
            </w:tcBorders>
          </w:tcPr>
          <w:p w:rsidR="00263BC9" w:rsidRPr="00093C38" w:rsidRDefault="00263BC9" w:rsidP="00956544">
            <w:pPr>
              <w:spacing w:before="60" w:after="60"/>
              <w:rPr>
                <w:rFonts w:asciiTheme="minorHAnsi" w:hAnsiTheme="minorHAnsi" w:cstheme="minorHAnsi"/>
                <w:bCs/>
                <w:i/>
              </w:rPr>
            </w:pPr>
            <w:r w:rsidRPr="00093C38">
              <w:rPr>
                <w:rFonts w:asciiTheme="minorHAnsi" w:hAnsiTheme="minorHAnsi" w:cstheme="minorHAnsi"/>
                <w:bCs/>
                <w:i/>
              </w:rPr>
              <w:t>official record</w:t>
            </w:r>
          </w:p>
        </w:tc>
        <w:tc>
          <w:tcPr>
            <w:tcW w:w="1856" w:type="dxa"/>
            <w:tcBorders>
              <w:top w:val="single" w:sz="6" w:space="0" w:color="008080"/>
            </w:tcBorders>
          </w:tcPr>
          <w:p w:rsidR="00263BC9" w:rsidRPr="00093C38" w:rsidRDefault="00263BC9" w:rsidP="00956544">
            <w:pPr>
              <w:spacing w:before="60" w:after="60"/>
              <w:rPr>
                <w:rFonts w:asciiTheme="minorHAnsi" w:hAnsiTheme="minorHAnsi" w:cstheme="minorHAnsi"/>
                <w:bCs/>
                <w:i/>
              </w:rPr>
            </w:pPr>
            <w:r w:rsidRPr="00093C38">
              <w:rPr>
                <w:rFonts w:asciiTheme="minorHAnsi" w:hAnsiTheme="minorHAnsi" w:cstheme="minorHAnsi"/>
                <w:bCs/>
                <w:i/>
              </w:rPr>
              <w:t>Yes; Accounts Payable</w:t>
            </w:r>
          </w:p>
        </w:tc>
        <w:tc>
          <w:tcPr>
            <w:tcW w:w="1857" w:type="dxa"/>
            <w:tcBorders>
              <w:top w:val="single" w:sz="6" w:space="0" w:color="008080"/>
            </w:tcBorders>
          </w:tcPr>
          <w:p w:rsidR="00093C38" w:rsidRPr="00093C38" w:rsidRDefault="00093C38" w:rsidP="00956544">
            <w:pPr>
              <w:spacing w:before="60" w:after="6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RDA07/01      Destroy 2015</w:t>
            </w:r>
          </w:p>
        </w:tc>
      </w:tr>
      <w:tr w:rsidR="00263BC9" w:rsidRPr="00263BC9" w:rsidTr="00093C38">
        <w:tblPrEx>
          <w:tblCellMar>
            <w:top w:w="0" w:type="dxa"/>
            <w:bottom w:w="0" w:type="dxa"/>
          </w:tblCellMar>
        </w:tblPrEx>
        <w:tc>
          <w:tcPr>
            <w:tcW w:w="1856" w:type="dxa"/>
          </w:tcPr>
          <w:p w:rsidR="00263BC9" w:rsidRPr="00263BC9" w:rsidRDefault="00263BC9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263BC9" w:rsidRPr="00263BC9" w:rsidRDefault="00263BC9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263BC9" w:rsidRPr="00263BC9" w:rsidRDefault="00263BC9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7" w:type="dxa"/>
          </w:tcPr>
          <w:p w:rsidR="00263BC9" w:rsidRPr="00263BC9" w:rsidRDefault="00263BC9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263BC9" w:rsidRPr="00263BC9" w:rsidRDefault="00263BC9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263BC9" w:rsidRPr="00263BC9" w:rsidRDefault="00263BC9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263BC9" w:rsidRPr="00263BC9" w:rsidRDefault="00263BC9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7" w:type="dxa"/>
          </w:tcPr>
          <w:p w:rsidR="00263BC9" w:rsidRPr="00263BC9" w:rsidRDefault="00263BC9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3BC9" w:rsidRPr="00263BC9" w:rsidTr="00093C38">
        <w:tblPrEx>
          <w:tblCellMar>
            <w:top w:w="0" w:type="dxa"/>
            <w:bottom w:w="0" w:type="dxa"/>
          </w:tblCellMar>
        </w:tblPrEx>
        <w:tc>
          <w:tcPr>
            <w:tcW w:w="1856" w:type="dxa"/>
          </w:tcPr>
          <w:p w:rsidR="00263BC9" w:rsidRPr="00263BC9" w:rsidRDefault="00263BC9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263BC9" w:rsidRPr="00263BC9" w:rsidRDefault="00263BC9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263BC9" w:rsidRPr="00263BC9" w:rsidRDefault="00263BC9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7" w:type="dxa"/>
          </w:tcPr>
          <w:p w:rsidR="00263BC9" w:rsidRPr="00263BC9" w:rsidRDefault="00263BC9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263BC9" w:rsidRPr="00263BC9" w:rsidRDefault="00263BC9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263BC9" w:rsidRPr="00263BC9" w:rsidRDefault="00263BC9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263BC9" w:rsidRPr="00263BC9" w:rsidRDefault="00263BC9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7" w:type="dxa"/>
          </w:tcPr>
          <w:p w:rsidR="00263BC9" w:rsidRPr="00263BC9" w:rsidRDefault="00263BC9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3BC9" w:rsidRPr="00263BC9" w:rsidTr="00093C38">
        <w:tblPrEx>
          <w:tblCellMar>
            <w:top w:w="0" w:type="dxa"/>
            <w:bottom w:w="0" w:type="dxa"/>
          </w:tblCellMar>
        </w:tblPrEx>
        <w:tc>
          <w:tcPr>
            <w:tcW w:w="1856" w:type="dxa"/>
          </w:tcPr>
          <w:p w:rsidR="00263BC9" w:rsidRPr="00263BC9" w:rsidRDefault="00263BC9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263BC9" w:rsidRPr="00263BC9" w:rsidRDefault="00263BC9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263BC9" w:rsidRPr="00263BC9" w:rsidRDefault="00263BC9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57" w:type="dxa"/>
          </w:tcPr>
          <w:p w:rsidR="00263BC9" w:rsidRPr="00263BC9" w:rsidRDefault="00263BC9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263BC9" w:rsidRPr="00263BC9" w:rsidRDefault="00263BC9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263BC9" w:rsidRPr="00263BC9" w:rsidRDefault="00263BC9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263BC9" w:rsidRPr="00263BC9" w:rsidRDefault="00263BC9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7" w:type="dxa"/>
          </w:tcPr>
          <w:p w:rsidR="00263BC9" w:rsidRPr="00263BC9" w:rsidRDefault="00263BC9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3BC9" w:rsidRPr="00263BC9" w:rsidTr="00093C38">
        <w:tblPrEx>
          <w:tblCellMar>
            <w:top w:w="0" w:type="dxa"/>
            <w:bottom w:w="0" w:type="dxa"/>
          </w:tblCellMar>
        </w:tblPrEx>
        <w:tc>
          <w:tcPr>
            <w:tcW w:w="1856" w:type="dxa"/>
          </w:tcPr>
          <w:p w:rsidR="00263BC9" w:rsidRPr="00263BC9" w:rsidRDefault="00263BC9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263BC9" w:rsidRPr="00263BC9" w:rsidRDefault="00263BC9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263BC9" w:rsidRPr="00263BC9" w:rsidRDefault="00263BC9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7" w:type="dxa"/>
          </w:tcPr>
          <w:p w:rsidR="00263BC9" w:rsidRPr="00263BC9" w:rsidRDefault="00263BC9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263BC9" w:rsidRPr="00263BC9" w:rsidRDefault="00263BC9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263BC9" w:rsidRPr="00263BC9" w:rsidRDefault="00263BC9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263BC9" w:rsidRPr="00263BC9" w:rsidRDefault="00263BC9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7" w:type="dxa"/>
          </w:tcPr>
          <w:p w:rsidR="00263BC9" w:rsidRPr="00263BC9" w:rsidRDefault="00263BC9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3BC9" w:rsidRPr="00263BC9" w:rsidTr="00093C38">
        <w:tblPrEx>
          <w:tblCellMar>
            <w:top w:w="0" w:type="dxa"/>
            <w:bottom w:w="0" w:type="dxa"/>
          </w:tblCellMar>
        </w:tblPrEx>
        <w:tc>
          <w:tcPr>
            <w:tcW w:w="1856" w:type="dxa"/>
          </w:tcPr>
          <w:p w:rsidR="00263BC9" w:rsidRPr="00263BC9" w:rsidRDefault="00263BC9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263BC9" w:rsidRPr="00263BC9" w:rsidRDefault="00263BC9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263BC9" w:rsidRPr="00263BC9" w:rsidRDefault="00263BC9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7" w:type="dxa"/>
          </w:tcPr>
          <w:p w:rsidR="00263BC9" w:rsidRPr="00263BC9" w:rsidRDefault="00263BC9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263BC9" w:rsidRPr="00263BC9" w:rsidRDefault="00263BC9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263BC9" w:rsidRPr="00263BC9" w:rsidRDefault="00263BC9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263BC9" w:rsidRPr="00263BC9" w:rsidRDefault="00263BC9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7" w:type="dxa"/>
          </w:tcPr>
          <w:p w:rsidR="00263BC9" w:rsidRPr="00263BC9" w:rsidRDefault="00263BC9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C38" w:rsidRPr="00263BC9" w:rsidTr="00093C38">
        <w:tblPrEx>
          <w:tblCellMar>
            <w:top w:w="0" w:type="dxa"/>
            <w:bottom w:w="0" w:type="dxa"/>
          </w:tblCellMar>
        </w:tblPrEx>
        <w:tc>
          <w:tcPr>
            <w:tcW w:w="1856" w:type="dxa"/>
          </w:tcPr>
          <w:p w:rsidR="00093C38" w:rsidRPr="00263BC9" w:rsidRDefault="00093C38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093C38" w:rsidRPr="00263BC9" w:rsidRDefault="00093C38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093C38" w:rsidRPr="00263BC9" w:rsidRDefault="00093C38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7" w:type="dxa"/>
          </w:tcPr>
          <w:p w:rsidR="00093C38" w:rsidRPr="00263BC9" w:rsidRDefault="00093C38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093C38" w:rsidRPr="00263BC9" w:rsidRDefault="00093C38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093C38" w:rsidRPr="00263BC9" w:rsidRDefault="00093C38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093C38" w:rsidRPr="00263BC9" w:rsidRDefault="00093C38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7" w:type="dxa"/>
          </w:tcPr>
          <w:p w:rsidR="00093C38" w:rsidRPr="00263BC9" w:rsidRDefault="00093C38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C38" w:rsidRPr="00263BC9" w:rsidTr="00093C38">
        <w:tblPrEx>
          <w:tblCellMar>
            <w:top w:w="0" w:type="dxa"/>
            <w:bottom w:w="0" w:type="dxa"/>
          </w:tblCellMar>
        </w:tblPrEx>
        <w:tc>
          <w:tcPr>
            <w:tcW w:w="1856" w:type="dxa"/>
          </w:tcPr>
          <w:p w:rsidR="00093C38" w:rsidRPr="00263BC9" w:rsidRDefault="00093C38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093C38" w:rsidRPr="00263BC9" w:rsidRDefault="00093C38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093C38" w:rsidRPr="00263BC9" w:rsidRDefault="00093C38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7" w:type="dxa"/>
          </w:tcPr>
          <w:p w:rsidR="00093C38" w:rsidRPr="00263BC9" w:rsidRDefault="00093C38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093C38" w:rsidRPr="00263BC9" w:rsidRDefault="00093C38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093C38" w:rsidRPr="00263BC9" w:rsidRDefault="00093C38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093C38" w:rsidRPr="00263BC9" w:rsidRDefault="00093C38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7" w:type="dxa"/>
          </w:tcPr>
          <w:p w:rsidR="00093C38" w:rsidRPr="00263BC9" w:rsidRDefault="00093C38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C38" w:rsidRPr="00263BC9" w:rsidTr="00093C38">
        <w:tblPrEx>
          <w:tblCellMar>
            <w:top w:w="0" w:type="dxa"/>
            <w:bottom w:w="0" w:type="dxa"/>
          </w:tblCellMar>
        </w:tblPrEx>
        <w:tc>
          <w:tcPr>
            <w:tcW w:w="1856" w:type="dxa"/>
          </w:tcPr>
          <w:p w:rsidR="00093C38" w:rsidRPr="00263BC9" w:rsidRDefault="00093C38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093C38" w:rsidRPr="00263BC9" w:rsidRDefault="00093C38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093C38" w:rsidRPr="00263BC9" w:rsidRDefault="00093C38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7" w:type="dxa"/>
          </w:tcPr>
          <w:p w:rsidR="00093C38" w:rsidRPr="00263BC9" w:rsidRDefault="00093C38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093C38" w:rsidRPr="00263BC9" w:rsidRDefault="00093C38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093C38" w:rsidRPr="00263BC9" w:rsidRDefault="00093C38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093C38" w:rsidRPr="00263BC9" w:rsidRDefault="00093C38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7" w:type="dxa"/>
          </w:tcPr>
          <w:p w:rsidR="00093C38" w:rsidRPr="00263BC9" w:rsidRDefault="00093C38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3BB3" w:rsidRPr="00263BC9" w:rsidTr="00093C38">
        <w:tblPrEx>
          <w:tblCellMar>
            <w:top w:w="0" w:type="dxa"/>
            <w:bottom w:w="0" w:type="dxa"/>
          </w:tblCellMar>
        </w:tblPrEx>
        <w:tc>
          <w:tcPr>
            <w:tcW w:w="1856" w:type="dxa"/>
          </w:tcPr>
          <w:p w:rsidR="00683BB3" w:rsidRPr="00263BC9" w:rsidRDefault="00683BB3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683BB3" w:rsidRPr="00263BC9" w:rsidRDefault="00683BB3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683BB3" w:rsidRPr="00263BC9" w:rsidRDefault="00683BB3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7" w:type="dxa"/>
          </w:tcPr>
          <w:p w:rsidR="00683BB3" w:rsidRPr="00263BC9" w:rsidRDefault="00683BB3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683BB3" w:rsidRPr="00263BC9" w:rsidRDefault="00683BB3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683BB3" w:rsidRPr="00263BC9" w:rsidRDefault="00683BB3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683BB3" w:rsidRPr="00263BC9" w:rsidRDefault="00683BB3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7" w:type="dxa"/>
          </w:tcPr>
          <w:p w:rsidR="00683BB3" w:rsidRPr="00263BC9" w:rsidRDefault="00683BB3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3BB3" w:rsidRPr="00263BC9" w:rsidTr="00093C38">
        <w:tblPrEx>
          <w:tblCellMar>
            <w:top w:w="0" w:type="dxa"/>
            <w:bottom w:w="0" w:type="dxa"/>
          </w:tblCellMar>
        </w:tblPrEx>
        <w:tc>
          <w:tcPr>
            <w:tcW w:w="1856" w:type="dxa"/>
          </w:tcPr>
          <w:p w:rsidR="00683BB3" w:rsidRPr="00263BC9" w:rsidRDefault="00683BB3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683BB3" w:rsidRPr="00263BC9" w:rsidRDefault="00683BB3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683BB3" w:rsidRPr="00263BC9" w:rsidRDefault="00683BB3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7" w:type="dxa"/>
          </w:tcPr>
          <w:p w:rsidR="00683BB3" w:rsidRPr="00263BC9" w:rsidRDefault="00683BB3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683BB3" w:rsidRPr="00263BC9" w:rsidRDefault="00683BB3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683BB3" w:rsidRPr="00263BC9" w:rsidRDefault="00683BB3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683BB3" w:rsidRPr="00263BC9" w:rsidRDefault="00683BB3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7" w:type="dxa"/>
          </w:tcPr>
          <w:p w:rsidR="00683BB3" w:rsidRPr="00263BC9" w:rsidRDefault="00683BB3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3BC9" w:rsidRPr="00263BC9" w:rsidTr="00093C38">
        <w:tblPrEx>
          <w:tblCellMar>
            <w:top w:w="0" w:type="dxa"/>
            <w:bottom w:w="0" w:type="dxa"/>
          </w:tblCellMar>
        </w:tblPrEx>
        <w:tc>
          <w:tcPr>
            <w:tcW w:w="1856" w:type="dxa"/>
          </w:tcPr>
          <w:p w:rsidR="00263BC9" w:rsidRPr="00263BC9" w:rsidRDefault="00263BC9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263BC9" w:rsidRPr="00263BC9" w:rsidRDefault="00263BC9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263BC9" w:rsidRPr="00263BC9" w:rsidRDefault="00263BC9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7" w:type="dxa"/>
          </w:tcPr>
          <w:p w:rsidR="00263BC9" w:rsidRPr="00263BC9" w:rsidRDefault="00263BC9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263BC9" w:rsidRPr="00263BC9" w:rsidRDefault="00263BC9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263BC9" w:rsidRPr="00263BC9" w:rsidRDefault="00263BC9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:rsidR="00263BC9" w:rsidRPr="00263BC9" w:rsidRDefault="00263BC9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7" w:type="dxa"/>
          </w:tcPr>
          <w:p w:rsidR="00263BC9" w:rsidRPr="00263BC9" w:rsidRDefault="00263BC9" w:rsidP="0095654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E3541" w:rsidRPr="00093C38" w:rsidRDefault="006E3541" w:rsidP="00093C38">
      <w:pPr>
        <w:rPr>
          <w:rFonts w:asciiTheme="minorHAnsi" w:hAnsiTheme="minorHAnsi" w:cstheme="minorHAnsi"/>
          <w:sz w:val="24"/>
          <w:szCs w:val="24"/>
        </w:rPr>
      </w:pPr>
    </w:p>
    <w:sectPr w:rsidR="006E3541" w:rsidRPr="00093C38" w:rsidSect="00093C38">
      <w:headerReference w:type="default" r:id="rId9"/>
      <w:pgSz w:w="16840" w:h="11907" w:orient="landscape" w:code="9"/>
      <w:pgMar w:top="1414" w:right="1134" w:bottom="567" w:left="1134" w:header="1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512" w:rsidRDefault="00BE2512">
      <w:r>
        <w:separator/>
      </w:r>
    </w:p>
  </w:endnote>
  <w:endnote w:type="continuationSeparator" w:id="0">
    <w:p w:rsidR="00BE2512" w:rsidRDefault="00BE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512" w:rsidRDefault="00BE2512">
      <w:r>
        <w:separator/>
      </w:r>
    </w:p>
  </w:footnote>
  <w:footnote w:type="continuationSeparator" w:id="0">
    <w:p w:rsidR="00BE2512" w:rsidRDefault="00BE2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D68" w:rsidRPr="00313985" w:rsidRDefault="00740213" w:rsidP="006B6D68">
    <w:pPr>
      <w:pStyle w:val="Header"/>
      <w:tabs>
        <w:tab w:val="clear" w:pos="4320"/>
        <w:tab w:val="clear" w:pos="8640"/>
        <w:tab w:val="left" w:pos="2370"/>
      </w:tabs>
      <w:ind w:left="-142"/>
      <w:jc w:val="both"/>
      <w:rPr>
        <w:vertAlign w:val="subscript"/>
      </w:rPr>
    </w:pPr>
    <w:r w:rsidRPr="009E5DD9">
      <w:rPr>
        <w:noProof/>
        <w:sz w:val="28"/>
        <w:lang w:val="en-AU" w:eastAsia="en-AU"/>
      </w:rPr>
      <w:drawing>
        <wp:anchor distT="0" distB="0" distL="114300" distR="114300" simplePos="0" relativeHeight="251661312" behindDoc="1" locked="0" layoutInCell="1" allowOverlap="1" wp14:anchorId="401022E3" wp14:editId="461743FE">
          <wp:simplePos x="0" y="0"/>
          <wp:positionH relativeFrom="column">
            <wp:posOffset>-710565</wp:posOffset>
          </wp:positionH>
          <wp:positionV relativeFrom="page">
            <wp:posOffset>-635</wp:posOffset>
          </wp:positionV>
          <wp:extent cx="10695600" cy="1112400"/>
          <wp:effectExtent l="0" t="0" r="0" b="0"/>
          <wp:wrapNone/>
          <wp:docPr id="4" name="Picture 4" descr="D:\Foto Stefan\Proiecte\easurre\lh2e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oto Stefan\Proiecte\easurre\lh2ee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5600" cy="11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6F8D">
      <w:rPr>
        <w:vertAlign w:val="subscript"/>
      </w:rPr>
      <w:softHyphen/>
    </w:r>
    <w:r w:rsidR="00626F8D">
      <w:rPr>
        <w:vertAlign w:val="subscript"/>
      </w:rPr>
      <w:softHyphen/>
    </w:r>
    <w:r w:rsidR="00626F8D">
      <w:rPr>
        <w:vertAlign w:val="subscript"/>
      </w:rPr>
      <w:softHyphen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08FE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83025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BD0F2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6AAF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92CB5B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D699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749E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82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36D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906C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BC9"/>
    <w:rsid w:val="0002311C"/>
    <w:rsid w:val="00030360"/>
    <w:rsid w:val="0003781C"/>
    <w:rsid w:val="00070ECB"/>
    <w:rsid w:val="00093C38"/>
    <w:rsid w:val="000A2A16"/>
    <w:rsid w:val="000A54EB"/>
    <w:rsid w:val="001252B6"/>
    <w:rsid w:val="00144650"/>
    <w:rsid w:val="001A192E"/>
    <w:rsid w:val="001C37EF"/>
    <w:rsid w:val="001D4767"/>
    <w:rsid w:val="001D75E7"/>
    <w:rsid w:val="001F4A30"/>
    <w:rsid w:val="00256417"/>
    <w:rsid w:val="00263BC9"/>
    <w:rsid w:val="00280A66"/>
    <w:rsid w:val="00313985"/>
    <w:rsid w:val="00332EC9"/>
    <w:rsid w:val="004327A7"/>
    <w:rsid w:val="00443D4A"/>
    <w:rsid w:val="0046327D"/>
    <w:rsid w:val="004678D3"/>
    <w:rsid w:val="00473555"/>
    <w:rsid w:val="00476905"/>
    <w:rsid w:val="00485B80"/>
    <w:rsid w:val="0054059E"/>
    <w:rsid w:val="005E0C67"/>
    <w:rsid w:val="006059B3"/>
    <w:rsid w:val="00612527"/>
    <w:rsid w:val="00626F8D"/>
    <w:rsid w:val="00651ADF"/>
    <w:rsid w:val="00683BB3"/>
    <w:rsid w:val="006B6D68"/>
    <w:rsid w:val="006E15CC"/>
    <w:rsid w:val="006E3541"/>
    <w:rsid w:val="00740213"/>
    <w:rsid w:val="007531A3"/>
    <w:rsid w:val="00792308"/>
    <w:rsid w:val="007A0C9F"/>
    <w:rsid w:val="007F2832"/>
    <w:rsid w:val="007F55A0"/>
    <w:rsid w:val="0082032C"/>
    <w:rsid w:val="008372FA"/>
    <w:rsid w:val="00850B5B"/>
    <w:rsid w:val="00894A3E"/>
    <w:rsid w:val="008D5D76"/>
    <w:rsid w:val="00906B8C"/>
    <w:rsid w:val="0093058F"/>
    <w:rsid w:val="009E5DD9"/>
    <w:rsid w:val="00A725FB"/>
    <w:rsid w:val="00AA3751"/>
    <w:rsid w:val="00AA52A1"/>
    <w:rsid w:val="00AB1821"/>
    <w:rsid w:val="00AB5E0D"/>
    <w:rsid w:val="00AC0D11"/>
    <w:rsid w:val="00AC6519"/>
    <w:rsid w:val="00AF13F0"/>
    <w:rsid w:val="00B154C4"/>
    <w:rsid w:val="00B24CD4"/>
    <w:rsid w:val="00B33B83"/>
    <w:rsid w:val="00B456D1"/>
    <w:rsid w:val="00B75CCC"/>
    <w:rsid w:val="00B8549F"/>
    <w:rsid w:val="00BE2512"/>
    <w:rsid w:val="00BE6EDE"/>
    <w:rsid w:val="00C25770"/>
    <w:rsid w:val="00C9291A"/>
    <w:rsid w:val="00CE4A34"/>
    <w:rsid w:val="00D53C7E"/>
    <w:rsid w:val="00D76EA7"/>
    <w:rsid w:val="00DC049F"/>
    <w:rsid w:val="00DD5F03"/>
    <w:rsid w:val="00E21A69"/>
    <w:rsid w:val="00E41CAC"/>
    <w:rsid w:val="00E91932"/>
    <w:rsid w:val="00F06A7E"/>
    <w:rsid w:val="00F538F5"/>
    <w:rsid w:val="00F57DAD"/>
    <w:rsid w:val="00F612C4"/>
    <w:rsid w:val="00F65EF9"/>
    <w:rsid w:val="00F7030A"/>
    <w:rsid w:val="00FA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6EDE"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263BC9"/>
    <w:pPr>
      <w:keepNext/>
      <w:jc w:val="center"/>
      <w:outlineLvl w:val="0"/>
    </w:pPr>
    <w:rPr>
      <w:b/>
      <w:bCs/>
      <w:sz w:val="24"/>
      <w:szCs w:val="24"/>
      <w:lang w:val="en-AU" w:eastAsia="en-US"/>
    </w:rPr>
  </w:style>
  <w:style w:type="paragraph" w:styleId="Heading2">
    <w:name w:val="heading 2"/>
    <w:basedOn w:val="Normal"/>
    <w:next w:val="Normal"/>
    <w:link w:val="Heading2Char"/>
    <w:qFormat/>
    <w:rsid w:val="00263BC9"/>
    <w:pPr>
      <w:keepNext/>
      <w:outlineLvl w:val="1"/>
    </w:pPr>
    <w:rPr>
      <w:b/>
      <w:bCs/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2E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2EC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30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0360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263BC9"/>
    <w:rPr>
      <w:b/>
      <w:bCs/>
      <w:sz w:val="24"/>
      <w:szCs w:val="24"/>
      <w:lang w:val="en-AU" w:eastAsia="en-US"/>
    </w:rPr>
  </w:style>
  <w:style w:type="character" w:customStyle="1" w:styleId="Heading2Char">
    <w:name w:val="Heading 2 Char"/>
    <w:basedOn w:val="DefaultParagraphFont"/>
    <w:link w:val="Heading2"/>
    <w:rsid w:val="00263BC9"/>
    <w:rPr>
      <w:b/>
      <w:bCs/>
      <w:sz w:val="24"/>
      <w:szCs w:val="24"/>
      <w:lang w:val="en-AU" w:eastAsia="en-US"/>
    </w:rPr>
  </w:style>
  <w:style w:type="table" w:styleId="TableGrid">
    <w:name w:val="Table Grid"/>
    <w:basedOn w:val="TableNormal"/>
    <w:rsid w:val="00263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6ED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2E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2EC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30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036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6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ckle\Documents\EASSURE%20-%20E%20A%20Irving%20-%20ABN%2074573849474\PUBLICATION\CORPORATE%20STYLE\Templates\Eassure%20Word%20Template%20-%20Landscape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6A919-E1AD-486F-AFC8-05F64222F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Eassure Word Template - Landscape.dotx</Template>
  <TotalTime>23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Domnule Director,</vt:lpstr>
    </vt:vector>
  </TitlesOfParts>
  <Company>Hit Mail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Domnule Director,</dc:title>
  <dc:creator>Liz Irving</dc:creator>
  <cp:lastModifiedBy>Liz Irving</cp:lastModifiedBy>
  <cp:revision>1</cp:revision>
  <cp:lastPrinted>2002-02-04T08:11:00Z</cp:lastPrinted>
  <dcterms:created xsi:type="dcterms:W3CDTF">2012-04-19T06:30:00Z</dcterms:created>
  <dcterms:modified xsi:type="dcterms:W3CDTF">2012-04-19T06:53:00Z</dcterms:modified>
</cp:coreProperties>
</file>