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73" w:rsidRPr="00EA103B" w:rsidRDefault="00EA103B" w:rsidP="00EA103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Records Management </w:t>
      </w:r>
      <w:r w:rsidR="00D65C1E">
        <w:rPr>
          <w:rFonts w:asciiTheme="minorHAnsi" w:hAnsiTheme="minorHAnsi" w:cstheme="minorHAnsi"/>
          <w:b/>
          <w:sz w:val="32"/>
          <w:szCs w:val="32"/>
        </w:rPr>
        <w:t>Service Delivery</w:t>
      </w:r>
      <w:r>
        <w:rPr>
          <w:rFonts w:asciiTheme="minorHAnsi" w:hAnsiTheme="minorHAnsi" w:cstheme="minorHAnsi"/>
          <w:b/>
          <w:sz w:val="32"/>
          <w:szCs w:val="32"/>
        </w:rPr>
        <w:t xml:space="preserve"> Survey</w:t>
      </w:r>
    </w:p>
    <w:p w:rsidR="0043430E" w:rsidRDefault="0043430E" w:rsidP="00AA375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3165"/>
        <w:gridCol w:w="1512"/>
        <w:gridCol w:w="3969"/>
      </w:tblGrid>
      <w:tr w:rsidR="009C29E4" w:rsidRPr="0043430E" w:rsidTr="009C29E4">
        <w:tc>
          <w:tcPr>
            <w:tcW w:w="1101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165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29E4" w:rsidRPr="0043430E" w:rsidTr="009C29E4">
        <w:tc>
          <w:tcPr>
            <w:tcW w:w="1101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Position</w:t>
            </w:r>
          </w:p>
        </w:tc>
        <w:tc>
          <w:tcPr>
            <w:tcW w:w="3165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008080"/>
          </w:tcPr>
          <w:p w:rsidR="009C29E4" w:rsidRPr="009C29E4" w:rsidRDefault="009C29E4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C29E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Contact No</w:t>
            </w:r>
          </w:p>
        </w:tc>
        <w:tc>
          <w:tcPr>
            <w:tcW w:w="3969" w:type="dxa"/>
          </w:tcPr>
          <w:p w:rsidR="009C29E4" w:rsidRPr="0043430E" w:rsidRDefault="009C29E4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3430E" w:rsidRDefault="0043430E"/>
    <w:p w:rsidR="009C29E4" w:rsidRDefault="009C29E4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2"/>
        <w:gridCol w:w="1643"/>
        <w:gridCol w:w="1618"/>
        <w:gridCol w:w="1667"/>
      </w:tblGrid>
      <w:tr w:rsidR="0043430E" w:rsidRPr="0043430E" w:rsidTr="00EA103B">
        <w:tc>
          <w:tcPr>
            <w:tcW w:w="9855" w:type="dxa"/>
            <w:gridSpan w:val="6"/>
            <w:shd w:val="clear" w:color="auto" w:fill="008080"/>
          </w:tcPr>
          <w:p w:rsidR="0043430E" w:rsidRPr="00EA103B" w:rsidRDefault="0043430E" w:rsidP="00D65C1E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How often do you </w:t>
            </w:r>
            <w:r w:rsidR="00D65C1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access the Records Unit services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EA103B" w:rsidRPr="0043430E" w:rsidTr="00EA103B">
        <w:trPr>
          <w:trHeight w:val="150"/>
        </w:trPr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Every Day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Fortnightly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008080"/>
          </w:tcPr>
          <w:p w:rsidR="00C217D8" w:rsidRPr="0043430E" w:rsidRDefault="00EA103B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Bi-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Monthly</w:t>
            </w:r>
          </w:p>
        </w:tc>
        <w:tc>
          <w:tcPr>
            <w:tcW w:w="1667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A103B" w:rsidRPr="0043430E" w:rsidTr="00EA103B">
        <w:trPr>
          <w:trHeight w:val="150"/>
        </w:trPr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Weekly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Monthly</w:t>
            </w:r>
          </w:p>
        </w:tc>
        <w:tc>
          <w:tcPr>
            <w:tcW w:w="1643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008080"/>
          </w:tcPr>
          <w:p w:rsidR="00C217D8" w:rsidRPr="0043430E" w:rsidRDefault="00EA103B" w:rsidP="00C217D8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Cannot Recall</w:t>
            </w:r>
          </w:p>
        </w:tc>
        <w:tc>
          <w:tcPr>
            <w:tcW w:w="1667" w:type="dxa"/>
            <w:shd w:val="clear" w:color="auto" w:fill="auto"/>
          </w:tcPr>
          <w:p w:rsidR="00C217D8" w:rsidRPr="00EA103B" w:rsidRDefault="00C217D8" w:rsidP="00C217D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EA103B" w:rsidRPr="00EA103B" w:rsidRDefault="00EA103B">
      <w:pPr>
        <w:rPr>
          <w:b/>
          <w:color w:val="FFFFFF" w:themeColor="background1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18"/>
        <w:gridCol w:w="875"/>
        <w:gridCol w:w="1276"/>
        <w:gridCol w:w="992"/>
        <w:gridCol w:w="1134"/>
        <w:gridCol w:w="992"/>
        <w:gridCol w:w="1559"/>
        <w:gridCol w:w="1701"/>
      </w:tblGrid>
      <w:tr w:rsidR="00EA103B" w:rsidRPr="00EA103B" w:rsidTr="00594F8D">
        <w:tc>
          <w:tcPr>
            <w:tcW w:w="9747" w:type="dxa"/>
            <w:gridSpan w:val="8"/>
            <w:shd w:val="clear" w:color="auto" w:fill="008080"/>
          </w:tcPr>
          <w:p w:rsidR="0043430E" w:rsidRPr="00EA103B" w:rsidRDefault="0043430E" w:rsidP="00D65C1E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What </w:t>
            </w:r>
            <w:r w:rsidR="00D65C1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services </w:t>
            </w:r>
            <w:r w:rsidR="00594F8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do you use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?</w:t>
            </w:r>
            <w:r w:rsidR="00EA103B"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(tick all that apply)</w:t>
            </w:r>
          </w:p>
        </w:tc>
      </w:tr>
      <w:tr w:rsidR="00D80A5D" w:rsidRPr="0043430E" w:rsidTr="00D80A5D">
        <w:trPr>
          <w:trHeight w:val="585"/>
        </w:trPr>
        <w:tc>
          <w:tcPr>
            <w:tcW w:w="1218" w:type="dxa"/>
            <w:shd w:val="clear" w:color="auto" w:fill="008080"/>
          </w:tcPr>
          <w:p w:rsidR="00D80A5D" w:rsidRPr="006C0E30" w:rsidRDefault="00D80A5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EDRMS</w:t>
            </w:r>
          </w:p>
        </w:tc>
        <w:tc>
          <w:tcPr>
            <w:tcW w:w="875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8080"/>
          </w:tcPr>
          <w:p w:rsidR="00D80A5D" w:rsidRPr="006C0E30" w:rsidRDefault="00D80A5D" w:rsidP="00594F8D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Searching</w:t>
            </w:r>
          </w:p>
        </w:tc>
        <w:tc>
          <w:tcPr>
            <w:tcW w:w="992" w:type="dxa"/>
          </w:tcPr>
          <w:p w:rsidR="00D80A5D" w:rsidRPr="0043430E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8080"/>
          </w:tcPr>
          <w:p w:rsidR="00D80A5D" w:rsidRPr="006C0E30" w:rsidRDefault="00D80A5D" w:rsidP="00D65C1E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Training</w:t>
            </w:r>
          </w:p>
        </w:tc>
        <w:tc>
          <w:tcPr>
            <w:tcW w:w="992" w:type="dxa"/>
          </w:tcPr>
          <w:p w:rsidR="00D80A5D" w:rsidRPr="0043430E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8080"/>
          </w:tcPr>
          <w:p w:rsidR="00D80A5D" w:rsidRPr="006C0E30" w:rsidRDefault="00D80A5D" w:rsidP="002341E0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Record Registration</w:t>
            </w:r>
          </w:p>
        </w:tc>
        <w:tc>
          <w:tcPr>
            <w:tcW w:w="1701" w:type="dxa"/>
          </w:tcPr>
          <w:p w:rsidR="00D80A5D" w:rsidRPr="0043430E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A5D" w:rsidRPr="0043430E" w:rsidTr="00D80A5D">
        <w:trPr>
          <w:trHeight w:val="585"/>
        </w:trPr>
        <w:tc>
          <w:tcPr>
            <w:tcW w:w="1218" w:type="dxa"/>
            <w:shd w:val="clear" w:color="auto" w:fill="008080"/>
          </w:tcPr>
          <w:p w:rsidR="00D80A5D" w:rsidRPr="006C0E30" w:rsidRDefault="00D80A5D" w:rsidP="00594F8D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room Services</w:t>
            </w:r>
          </w:p>
        </w:tc>
        <w:tc>
          <w:tcPr>
            <w:tcW w:w="875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8080"/>
          </w:tcPr>
          <w:p w:rsidR="00D80A5D" w:rsidRPr="006C0E30" w:rsidRDefault="00D80A5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Archives</w:t>
            </w:r>
          </w:p>
        </w:tc>
        <w:tc>
          <w:tcPr>
            <w:tcW w:w="992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8080"/>
          </w:tcPr>
          <w:p w:rsidR="00D80A5D" w:rsidRPr="006C0E30" w:rsidRDefault="00D80A5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Disposal</w:t>
            </w:r>
          </w:p>
        </w:tc>
        <w:tc>
          <w:tcPr>
            <w:tcW w:w="992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8080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C0E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Other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A5D" w:rsidRPr="0043430E" w:rsidTr="00D80A5D">
        <w:trPr>
          <w:trHeight w:val="585"/>
        </w:trPr>
        <w:tc>
          <w:tcPr>
            <w:tcW w:w="1218" w:type="dxa"/>
            <w:shd w:val="clear" w:color="auto" w:fill="008080"/>
          </w:tcPr>
          <w:p w:rsidR="00D80A5D" w:rsidRDefault="00D80A5D" w:rsidP="00594F8D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Hardcopy Files</w:t>
            </w:r>
          </w:p>
        </w:tc>
        <w:tc>
          <w:tcPr>
            <w:tcW w:w="875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8080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Storage</w:t>
            </w:r>
          </w:p>
        </w:tc>
        <w:tc>
          <w:tcPr>
            <w:tcW w:w="992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8080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Advice</w:t>
            </w:r>
          </w:p>
        </w:tc>
        <w:tc>
          <w:tcPr>
            <w:tcW w:w="992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8080"/>
          </w:tcPr>
          <w:p w:rsidR="00D80A5D" w:rsidRPr="006C0E30" w:rsidRDefault="00D80A5D" w:rsidP="00EA103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Other…</w:t>
            </w:r>
          </w:p>
        </w:tc>
        <w:tc>
          <w:tcPr>
            <w:tcW w:w="1701" w:type="dxa"/>
          </w:tcPr>
          <w:p w:rsidR="00D80A5D" w:rsidRDefault="00D80A5D" w:rsidP="00EA103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29E4" w:rsidRDefault="009C29E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430E" w:rsidRPr="0043430E" w:rsidTr="00EA103B">
        <w:tc>
          <w:tcPr>
            <w:tcW w:w="9747" w:type="dxa"/>
            <w:shd w:val="clear" w:color="auto" w:fill="008080"/>
          </w:tcPr>
          <w:p w:rsidR="0043430E" w:rsidRPr="00EA103B" w:rsidRDefault="0043430E" w:rsidP="00D65C1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What </w:t>
            </w:r>
            <w:r w:rsidR="00D65C1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do we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do well?</w:t>
            </w:r>
          </w:p>
        </w:tc>
      </w:tr>
      <w:tr w:rsidR="0043430E" w:rsidRPr="0043430E" w:rsidTr="0043430E">
        <w:tc>
          <w:tcPr>
            <w:tcW w:w="9747" w:type="dxa"/>
          </w:tcPr>
          <w:p w:rsidR="0043430E" w:rsidRDefault="0043430E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Pr="0043430E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29E4" w:rsidRDefault="009C29E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430E" w:rsidRPr="0043430E" w:rsidTr="00EA103B">
        <w:tc>
          <w:tcPr>
            <w:tcW w:w="9747" w:type="dxa"/>
            <w:shd w:val="clear" w:color="auto" w:fill="008080"/>
          </w:tcPr>
          <w:p w:rsidR="0043430E" w:rsidRPr="00EA103B" w:rsidRDefault="0043430E" w:rsidP="00D65C1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What </w:t>
            </w:r>
            <w:r w:rsidR="00D65C1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don’t we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do well?</w:t>
            </w:r>
          </w:p>
        </w:tc>
      </w:tr>
      <w:tr w:rsidR="0043430E" w:rsidRPr="0043430E" w:rsidTr="0043430E">
        <w:tc>
          <w:tcPr>
            <w:tcW w:w="9747" w:type="dxa"/>
          </w:tcPr>
          <w:p w:rsidR="0043430E" w:rsidRDefault="0043430E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114" w:rsidRPr="0043430E" w:rsidRDefault="00776114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29E4" w:rsidRDefault="009C29E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3430E" w:rsidRPr="0043430E" w:rsidTr="00EA103B">
        <w:tc>
          <w:tcPr>
            <w:tcW w:w="9747" w:type="dxa"/>
            <w:shd w:val="clear" w:color="auto" w:fill="008080"/>
          </w:tcPr>
          <w:p w:rsidR="0043430E" w:rsidRPr="00EA103B" w:rsidRDefault="0043430E" w:rsidP="00D65C1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If there </w:t>
            </w:r>
            <w:r w:rsidR="00D65C1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was one thing that </w:t>
            </w:r>
            <w:r w:rsidRPr="00EA103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could be different, what should we change?</w:t>
            </w:r>
          </w:p>
        </w:tc>
      </w:tr>
      <w:tr w:rsidR="00C217D8" w:rsidRPr="0043430E" w:rsidTr="0043430E">
        <w:tc>
          <w:tcPr>
            <w:tcW w:w="9747" w:type="dxa"/>
          </w:tcPr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17D8" w:rsidRPr="0043430E" w:rsidRDefault="00C217D8" w:rsidP="00CC5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A103B" w:rsidRDefault="00EA103B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A103B" w:rsidRPr="0043430E" w:rsidTr="00EA103B">
        <w:tc>
          <w:tcPr>
            <w:tcW w:w="9747" w:type="dxa"/>
            <w:shd w:val="clear" w:color="auto" w:fill="008080"/>
          </w:tcPr>
          <w:p w:rsidR="00EA103B" w:rsidRPr="00EA103B" w:rsidRDefault="00EA103B" w:rsidP="002341E0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Comments/Suggestions?</w:t>
            </w:r>
          </w:p>
        </w:tc>
      </w:tr>
      <w:tr w:rsidR="00EA103B" w:rsidRPr="0043430E" w:rsidTr="00EA103B">
        <w:tc>
          <w:tcPr>
            <w:tcW w:w="9747" w:type="dxa"/>
          </w:tcPr>
          <w:p w:rsidR="00EA103B" w:rsidRDefault="00EA103B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103B" w:rsidRDefault="00EA103B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114" w:rsidRDefault="00776114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103B" w:rsidRPr="0043430E" w:rsidRDefault="00EA103B" w:rsidP="00234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3430E" w:rsidRPr="0043430E" w:rsidRDefault="0043430E" w:rsidP="00776114">
      <w:pPr>
        <w:rPr>
          <w:rFonts w:asciiTheme="minorHAnsi" w:hAnsiTheme="minorHAnsi" w:cstheme="minorHAnsi"/>
          <w:sz w:val="24"/>
          <w:szCs w:val="24"/>
        </w:rPr>
      </w:pPr>
    </w:p>
    <w:sectPr w:rsidR="0043430E" w:rsidRPr="0043430E" w:rsidSect="00776114">
      <w:headerReference w:type="default" r:id="rId9"/>
      <w:pgSz w:w="11907" w:h="16840" w:code="9"/>
      <w:pgMar w:top="1134" w:right="1134" w:bottom="568" w:left="1134" w:header="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C2" w:rsidRDefault="00A96AC2">
      <w:r>
        <w:separator/>
      </w:r>
    </w:p>
  </w:endnote>
  <w:endnote w:type="continuationSeparator" w:id="0">
    <w:p w:rsidR="00A96AC2" w:rsidRDefault="00A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C2" w:rsidRDefault="00A96AC2">
      <w:r>
        <w:separator/>
      </w:r>
    </w:p>
  </w:footnote>
  <w:footnote w:type="continuationSeparator" w:id="0">
    <w:p w:rsidR="00A96AC2" w:rsidRDefault="00A9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68" w:rsidRPr="00313985" w:rsidRDefault="00740213" w:rsidP="006B6D68">
    <w:pPr>
      <w:pStyle w:val="Header"/>
      <w:tabs>
        <w:tab w:val="clear" w:pos="4320"/>
        <w:tab w:val="clear" w:pos="8640"/>
        <w:tab w:val="left" w:pos="2370"/>
      </w:tabs>
      <w:ind w:left="-142"/>
      <w:jc w:val="both"/>
      <w:rPr>
        <w:vertAlign w:val="subscript"/>
      </w:rPr>
    </w:pPr>
    <w:r w:rsidRPr="009E5DD9">
      <w:rPr>
        <w:noProof/>
        <w:sz w:val="28"/>
        <w:lang w:val="en-AU" w:eastAsia="en-AU"/>
      </w:rPr>
      <w:drawing>
        <wp:anchor distT="0" distB="0" distL="114300" distR="114300" simplePos="0" relativeHeight="251661312" behindDoc="1" locked="0" layoutInCell="1" allowOverlap="1" wp14:anchorId="4BC4AE37" wp14:editId="535C5AEE">
          <wp:simplePos x="0" y="0"/>
          <wp:positionH relativeFrom="column">
            <wp:posOffset>-834390</wp:posOffset>
          </wp:positionH>
          <wp:positionV relativeFrom="paragraph">
            <wp:posOffset>-635</wp:posOffset>
          </wp:positionV>
          <wp:extent cx="7665720" cy="795655"/>
          <wp:effectExtent l="0" t="0" r="0" b="0"/>
          <wp:wrapNone/>
          <wp:docPr id="4" name="Picture 4" descr="D:\Foto Stefan\Proiecte\easurre\lh2e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to Stefan\Proiecte\easurre\lh2e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F8D">
      <w:rPr>
        <w:vertAlign w:val="subscript"/>
      </w:rPr>
      <w:softHyphen/>
    </w:r>
    <w:r w:rsidR="00626F8D">
      <w:rPr>
        <w:vertAlign w:val="subscript"/>
      </w:rPr>
      <w:softHyphen/>
    </w:r>
    <w:r w:rsidR="00626F8D">
      <w:rPr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08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3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D0F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A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2CB5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D69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749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8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36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906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973"/>
    <w:rsid w:val="00030360"/>
    <w:rsid w:val="000308DF"/>
    <w:rsid w:val="0003781C"/>
    <w:rsid w:val="00070ECB"/>
    <w:rsid w:val="00072D32"/>
    <w:rsid w:val="000A2A16"/>
    <w:rsid w:val="000A54EB"/>
    <w:rsid w:val="001252B6"/>
    <w:rsid w:val="00144650"/>
    <w:rsid w:val="001A192E"/>
    <w:rsid w:val="001A6A52"/>
    <w:rsid w:val="001D4767"/>
    <w:rsid w:val="001D75E7"/>
    <w:rsid w:val="00256417"/>
    <w:rsid w:val="00313985"/>
    <w:rsid w:val="00332EC9"/>
    <w:rsid w:val="004327A7"/>
    <w:rsid w:val="0043430E"/>
    <w:rsid w:val="00443D4A"/>
    <w:rsid w:val="0046327D"/>
    <w:rsid w:val="004678D3"/>
    <w:rsid w:val="00473555"/>
    <w:rsid w:val="00476905"/>
    <w:rsid w:val="00485B80"/>
    <w:rsid w:val="00492973"/>
    <w:rsid w:val="005031FF"/>
    <w:rsid w:val="0054059E"/>
    <w:rsid w:val="00541924"/>
    <w:rsid w:val="00594F8D"/>
    <w:rsid w:val="005E0C67"/>
    <w:rsid w:val="006059B3"/>
    <w:rsid w:val="00612527"/>
    <w:rsid w:val="00626F8D"/>
    <w:rsid w:val="00651ADF"/>
    <w:rsid w:val="006B6D68"/>
    <w:rsid w:val="006C0E30"/>
    <w:rsid w:val="006E3541"/>
    <w:rsid w:val="00740213"/>
    <w:rsid w:val="007531A3"/>
    <w:rsid w:val="00776114"/>
    <w:rsid w:val="00792308"/>
    <w:rsid w:val="007A0C9F"/>
    <w:rsid w:val="007F2832"/>
    <w:rsid w:val="007F55A0"/>
    <w:rsid w:val="0082032C"/>
    <w:rsid w:val="008372FA"/>
    <w:rsid w:val="00850B5B"/>
    <w:rsid w:val="00894A3E"/>
    <w:rsid w:val="008D5D76"/>
    <w:rsid w:val="008F7A92"/>
    <w:rsid w:val="00906B8C"/>
    <w:rsid w:val="0093058F"/>
    <w:rsid w:val="009C29E4"/>
    <w:rsid w:val="009E5DD9"/>
    <w:rsid w:val="00A725FB"/>
    <w:rsid w:val="00A96AC2"/>
    <w:rsid w:val="00AA3751"/>
    <w:rsid w:val="00AA52A1"/>
    <w:rsid w:val="00AB1821"/>
    <w:rsid w:val="00AB5E0D"/>
    <w:rsid w:val="00AC0D11"/>
    <w:rsid w:val="00AC6519"/>
    <w:rsid w:val="00AF13F0"/>
    <w:rsid w:val="00B154C4"/>
    <w:rsid w:val="00B24CD4"/>
    <w:rsid w:val="00B33B83"/>
    <w:rsid w:val="00B456D1"/>
    <w:rsid w:val="00B47923"/>
    <w:rsid w:val="00B75CCC"/>
    <w:rsid w:val="00B8549F"/>
    <w:rsid w:val="00BE6EDE"/>
    <w:rsid w:val="00C217D8"/>
    <w:rsid w:val="00C25770"/>
    <w:rsid w:val="00C9291A"/>
    <w:rsid w:val="00CE4A34"/>
    <w:rsid w:val="00D354CA"/>
    <w:rsid w:val="00D53C7E"/>
    <w:rsid w:val="00D65C1E"/>
    <w:rsid w:val="00D76EA7"/>
    <w:rsid w:val="00D80A5D"/>
    <w:rsid w:val="00DC049F"/>
    <w:rsid w:val="00DD5F03"/>
    <w:rsid w:val="00E21A69"/>
    <w:rsid w:val="00E41CAC"/>
    <w:rsid w:val="00E91932"/>
    <w:rsid w:val="00EA103B"/>
    <w:rsid w:val="00F06A7E"/>
    <w:rsid w:val="00F538F5"/>
    <w:rsid w:val="00F57DAD"/>
    <w:rsid w:val="00F612C4"/>
    <w:rsid w:val="00F65EF9"/>
    <w:rsid w:val="00F7030A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43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ckle\Documents\Consulting\Eassure%20-%20Consulting\Templates\Eassure%20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531F-A7E6-4909-B824-4978542A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Eassure Word Document Template.dotx</Template>
  <TotalTime>128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Hit Mail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feckle</dc:creator>
  <cp:lastModifiedBy>feckle</cp:lastModifiedBy>
  <cp:revision>5</cp:revision>
  <cp:lastPrinted>2002-02-04T08:11:00Z</cp:lastPrinted>
  <dcterms:created xsi:type="dcterms:W3CDTF">2011-08-14T13:06:00Z</dcterms:created>
  <dcterms:modified xsi:type="dcterms:W3CDTF">2011-08-14T15:21:00Z</dcterms:modified>
</cp:coreProperties>
</file>