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3" w:rsidRPr="00EA103B" w:rsidRDefault="00EA103B" w:rsidP="00EA103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Records Management EDRMS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 xml:space="preserve"> Survey</w:t>
      </w:r>
    </w:p>
    <w:p w:rsidR="0043430E" w:rsidRDefault="0043430E" w:rsidP="00AA37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3165"/>
        <w:gridCol w:w="1512"/>
        <w:gridCol w:w="3969"/>
      </w:tblGrid>
      <w:tr w:rsidR="009C29E4" w:rsidRPr="0043430E" w:rsidTr="009C29E4">
        <w:tc>
          <w:tcPr>
            <w:tcW w:w="1101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165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29E4" w:rsidRPr="0043430E" w:rsidTr="009C29E4">
        <w:tc>
          <w:tcPr>
            <w:tcW w:w="1101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3165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Contact No</w:t>
            </w:r>
          </w:p>
        </w:tc>
        <w:tc>
          <w:tcPr>
            <w:tcW w:w="3969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3430E" w:rsidRDefault="0043430E"/>
    <w:p w:rsidR="00776114" w:rsidRDefault="0077611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993"/>
        <w:gridCol w:w="2268"/>
        <w:gridCol w:w="2409"/>
      </w:tblGrid>
      <w:tr w:rsidR="009C29E4" w:rsidRPr="0043430E" w:rsidTr="00594F8D">
        <w:tc>
          <w:tcPr>
            <w:tcW w:w="9747" w:type="dxa"/>
            <w:gridSpan w:val="6"/>
            <w:shd w:val="clear" w:color="auto" w:fill="008080"/>
          </w:tcPr>
          <w:p w:rsidR="009C29E4" w:rsidRPr="00594F8D" w:rsidRDefault="009C29E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94F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Where do you save your Electronic Records?</w:t>
            </w:r>
            <w:r w:rsid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tick</w:t>
            </w:r>
            <w:r w:rsid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all that apply)</w:t>
            </w:r>
          </w:p>
        </w:tc>
      </w:tr>
      <w:tr w:rsidR="00776114" w:rsidRPr="0043430E" w:rsidTr="00776114">
        <w:trPr>
          <w:trHeight w:val="150"/>
        </w:trPr>
        <w:tc>
          <w:tcPr>
            <w:tcW w:w="1526" w:type="dxa"/>
            <w:shd w:val="clear" w:color="auto" w:fill="008080"/>
          </w:tcPr>
          <w:p w:rsidR="00776114" w:rsidRPr="00776114" w:rsidRDefault="0077611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EDRMS</w:t>
            </w:r>
          </w:p>
        </w:tc>
        <w:tc>
          <w:tcPr>
            <w:tcW w:w="992" w:type="dxa"/>
          </w:tcPr>
          <w:p w:rsidR="00776114" w:rsidRDefault="00776114" w:rsidP="0077611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8080"/>
          </w:tcPr>
          <w:p w:rsidR="00776114" w:rsidRPr="00776114" w:rsidRDefault="0077611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Email Folder</w:t>
            </w:r>
          </w:p>
        </w:tc>
        <w:tc>
          <w:tcPr>
            <w:tcW w:w="993" w:type="dxa"/>
          </w:tcPr>
          <w:p w:rsidR="00776114" w:rsidRDefault="00776114" w:rsidP="0077611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8080"/>
          </w:tcPr>
          <w:p w:rsidR="00776114" w:rsidRPr="00776114" w:rsidRDefault="0077611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USB/External Drive</w:t>
            </w:r>
          </w:p>
        </w:tc>
        <w:tc>
          <w:tcPr>
            <w:tcW w:w="2409" w:type="dxa"/>
          </w:tcPr>
          <w:p w:rsidR="00776114" w:rsidRDefault="00776114" w:rsidP="0077611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14" w:rsidRPr="0043430E" w:rsidTr="00776114">
        <w:trPr>
          <w:trHeight w:val="150"/>
        </w:trPr>
        <w:tc>
          <w:tcPr>
            <w:tcW w:w="1526" w:type="dxa"/>
            <w:shd w:val="clear" w:color="auto" w:fill="008080"/>
          </w:tcPr>
          <w:p w:rsidR="00776114" w:rsidRPr="00776114" w:rsidRDefault="0077611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Shared Drive</w:t>
            </w:r>
          </w:p>
        </w:tc>
        <w:tc>
          <w:tcPr>
            <w:tcW w:w="992" w:type="dxa"/>
          </w:tcPr>
          <w:p w:rsidR="00776114" w:rsidRDefault="00776114" w:rsidP="0077611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8080"/>
          </w:tcPr>
          <w:p w:rsidR="00776114" w:rsidRPr="00776114" w:rsidRDefault="0077611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Hard drive</w:t>
            </w:r>
          </w:p>
        </w:tc>
        <w:tc>
          <w:tcPr>
            <w:tcW w:w="993" w:type="dxa"/>
          </w:tcPr>
          <w:p w:rsidR="00776114" w:rsidRDefault="00776114" w:rsidP="0077611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8080"/>
          </w:tcPr>
          <w:p w:rsidR="00776114" w:rsidRPr="00776114" w:rsidRDefault="00776114" w:rsidP="0077611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611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Other (incl. details)</w:t>
            </w:r>
          </w:p>
        </w:tc>
        <w:tc>
          <w:tcPr>
            <w:tcW w:w="2409" w:type="dxa"/>
          </w:tcPr>
          <w:p w:rsidR="00776114" w:rsidRDefault="00776114" w:rsidP="0077611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2"/>
        <w:gridCol w:w="1643"/>
        <w:gridCol w:w="1618"/>
        <w:gridCol w:w="1667"/>
      </w:tblGrid>
      <w:tr w:rsidR="0043430E" w:rsidRPr="0043430E" w:rsidTr="00EA103B">
        <w:tc>
          <w:tcPr>
            <w:tcW w:w="9855" w:type="dxa"/>
            <w:gridSpan w:val="6"/>
            <w:shd w:val="clear" w:color="auto" w:fill="008080"/>
          </w:tcPr>
          <w:p w:rsidR="0043430E" w:rsidRPr="00EA103B" w:rsidRDefault="0043430E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How often do you use the EDRMS?</w:t>
            </w:r>
          </w:p>
        </w:tc>
      </w:tr>
      <w:tr w:rsidR="00EA103B" w:rsidRPr="0043430E" w:rsidTr="00EA103B">
        <w:trPr>
          <w:trHeight w:val="150"/>
        </w:trPr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Every Day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Fortnightly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008080"/>
          </w:tcPr>
          <w:p w:rsidR="00C217D8" w:rsidRPr="0043430E" w:rsidRDefault="00EA103B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Bi-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Monthly</w:t>
            </w:r>
          </w:p>
        </w:tc>
        <w:tc>
          <w:tcPr>
            <w:tcW w:w="1667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A103B" w:rsidRPr="0043430E" w:rsidTr="00EA103B">
        <w:trPr>
          <w:trHeight w:val="150"/>
        </w:trPr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Weekly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Monthly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Cannot Recall</w:t>
            </w:r>
          </w:p>
        </w:tc>
        <w:tc>
          <w:tcPr>
            <w:tcW w:w="1667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EA103B" w:rsidRPr="00EA103B" w:rsidRDefault="00EA103B">
      <w:pPr>
        <w:rPr>
          <w:b/>
          <w:color w:val="FFFFFF" w:themeColor="background1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276"/>
        <w:gridCol w:w="851"/>
        <w:gridCol w:w="1134"/>
        <w:gridCol w:w="850"/>
        <w:gridCol w:w="992"/>
        <w:gridCol w:w="2268"/>
      </w:tblGrid>
      <w:tr w:rsidR="00EA103B" w:rsidRPr="00EA103B" w:rsidTr="00594F8D">
        <w:tc>
          <w:tcPr>
            <w:tcW w:w="9747" w:type="dxa"/>
            <w:gridSpan w:val="8"/>
            <w:shd w:val="clear" w:color="auto" w:fill="008080"/>
          </w:tcPr>
          <w:p w:rsidR="0043430E" w:rsidRPr="00EA103B" w:rsidRDefault="0043430E" w:rsidP="00594F8D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What </w:t>
            </w:r>
            <w:r w:rsidR="00594F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features of the 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EDRMS </w:t>
            </w:r>
            <w:r w:rsidR="00594F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do you use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?</w:t>
            </w:r>
            <w:r w:rsidR="00EA103B"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(tick all that apply)</w:t>
            </w:r>
          </w:p>
        </w:tc>
      </w:tr>
      <w:tr w:rsidR="006C0E30" w:rsidRPr="0043430E" w:rsidTr="006C0E30">
        <w:trPr>
          <w:trHeight w:val="585"/>
        </w:trPr>
        <w:tc>
          <w:tcPr>
            <w:tcW w:w="1526" w:type="dxa"/>
            <w:shd w:val="clear" w:color="auto" w:fill="008080"/>
          </w:tcPr>
          <w:p w:rsidR="00594F8D" w:rsidRPr="006C0E30" w:rsidRDefault="00594F8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Registration</w:t>
            </w:r>
          </w:p>
        </w:tc>
        <w:tc>
          <w:tcPr>
            <w:tcW w:w="850" w:type="dxa"/>
          </w:tcPr>
          <w:p w:rsidR="00594F8D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8080"/>
          </w:tcPr>
          <w:p w:rsidR="00594F8D" w:rsidRPr="006C0E30" w:rsidRDefault="00594F8D" w:rsidP="00594F8D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Searching</w:t>
            </w:r>
          </w:p>
        </w:tc>
        <w:tc>
          <w:tcPr>
            <w:tcW w:w="851" w:type="dxa"/>
          </w:tcPr>
          <w:p w:rsidR="00594F8D" w:rsidRPr="0043430E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8080"/>
          </w:tcPr>
          <w:p w:rsidR="00594F8D" w:rsidRPr="006C0E30" w:rsidRDefault="00594F8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Option 5</w:t>
            </w:r>
          </w:p>
        </w:tc>
        <w:tc>
          <w:tcPr>
            <w:tcW w:w="850" w:type="dxa"/>
          </w:tcPr>
          <w:p w:rsidR="00594F8D" w:rsidRPr="0043430E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8080"/>
          </w:tcPr>
          <w:p w:rsidR="00594F8D" w:rsidRPr="006C0E30" w:rsidRDefault="00594F8D" w:rsidP="006C0E30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Other</w:t>
            </w:r>
            <w:r w:rsid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594F8D" w:rsidRPr="0043430E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0E30" w:rsidRPr="0043430E" w:rsidTr="006C0E30">
        <w:trPr>
          <w:trHeight w:val="585"/>
        </w:trPr>
        <w:tc>
          <w:tcPr>
            <w:tcW w:w="1526" w:type="dxa"/>
            <w:shd w:val="clear" w:color="auto" w:fill="008080"/>
          </w:tcPr>
          <w:p w:rsidR="00594F8D" w:rsidRPr="006C0E30" w:rsidRDefault="00594F8D" w:rsidP="00594F8D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Retrieval</w:t>
            </w:r>
          </w:p>
        </w:tc>
        <w:tc>
          <w:tcPr>
            <w:tcW w:w="850" w:type="dxa"/>
          </w:tcPr>
          <w:p w:rsidR="00594F8D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8080"/>
          </w:tcPr>
          <w:p w:rsidR="00594F8D" w:rsidRPr="006C0E30" w:rsidRDefault="00594F8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Workflow</w:t>
            </w:r>
          </w:p>
        </w:tc>
        <w:tc>
          <w:tcPr>
            <w:tcW w:w="851" w:type="dxa"/>
          </w:tcPr>
          <w:p w:rsidR="00594F8D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8080"/>
          </w:tcPr>
          <w:p w:rsidR="00594F8D" w:rsidRPr="006C0E30" w:rsidRDefault="00594F8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Option 6</w:t>
            </w:r>
          </w:p>
        </w:tc>
        <w:tc>
          <w:tcPr>
            <w:tcW w:w="850" w:type="dxa"/>
          </w:tcPr>
          <w:p w:rsidR="00594F8D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8080"/>
          </w:tcPr>
          <w:p w:rsidR="00594F8D" w:rsidRPr="006C0E30" w:rsidRDefault="00594F8D" w:rsidP="006C0E30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Other</w:t>
            </w:r>
            <w:r w:rsid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594F8D" w:rsidRDefault="00594F8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430E" w:rsidRPr="0043430E" w:rsidTr="00EA103B">
        <w:tc>
          <w:tcPr>
            <w:tcW w:w="9747" w:type="dxa"/>
            <w:shd w:val="clear" w:color="auto" w:fill="008080"/>
          </w:tcPr>
          <w:p w:rsidR="0043430E" w:rsidRPr="00EA103B" w:rsidRDefault="0043430E" w:rsidP="00CC538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What does the EDRMS do well?</w:t>
            </w:r>
          </w:p>
        </w:tc>
      </w:tr>
      <w:tr w:rsidR="0043430E" w:rsidRPr="0043430E" w:rsidTr="0043430E">
        <w:tc>
          <w:tcPr>
            <w:tcW w:w="9747" w:type="dxa"/>
          </w:tcPr>
          <w:p w:rsidR="0043430E" w:rsidRDefault="0043430E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Pr="0043430E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430E" w:rsidRPr="0043430E" w:rsidTr="00EA103B">
        <w:tc>
          <w:tcPr>
            <w:tcW w:w="9747" w:type="dxa"/>
            <w:shd w:val="clear" w:color="auto" w:fill="008080"/>
          </w:tcPr>
          <w:p w:rsidR="0043430E" w:rsidRPr="00EA103B" w:rsidRDefault="0043430E" w:rsidP="00CC538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What doesn’t the EDRMS do well?</w:t>
            </w:r>
          </w:p>
        </w:tc>
      </w:tr>
      <w:tr w:rsidR="0043430E" w:rsidRPr="0043430E" w:rsidTr="0043430E">
        <w:tc>
          <w:tcPr>
            <w:tcW w:w="9747" w:type="dxa"/>
          </w:tcPr>
          <w:p w:rsidR="0043430E" w:rsidRDefault="0043430E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114" w:rsidRPr="0043430E" w:rsidRDefault="00776114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430E" w:rsidRPr="0043430E" w:rsidTr="00EA103B">
        <w:tc>
          <w:tcPr>
            <w:tcW w:w="9747" w:type="dxa"/>
            <w:shd w:val="clear" w:color="auto" w:fill="008080"/>
          </w:tcPr>
          <w:p w:rsidR="0043430E" w:rsidRPr="00EA103B" w:rsidRDefault="0043430E" w:rsidP="00CC538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If there was one thing about the EDRMS that could be different, what should we change?</w:t>
            </w:r>
          </w:p>
        </w:tc>
      </w:tr>
      <w:tr w:rsidR="00C217D8" w:rsidRPr="0043430E" w:rsidTr="0043430E">
        <w:tc>
          <w:tcPr>
            <w:tcW w:w="9747" w:type="dxa"/>
          </w:tcPr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Pr="0043430E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A103B" w:rsidRDefault="00EA103B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A103B" w:rsidRPr="0043430E" w:rsidTr="00EA103B">
        <w:tc>
          <w:tcPr>
            <w:tcW w:w="9747" w:type="dxa"/>
            <w:shd w:val="clear" w:color="auto" w:fill="008080"/>
          </w:tcPr>
          <w:p w:rsidR="00EA103B" w:rsidRPr="00EA103B" w:rsidRDefault="00EA103B" w:rsidP="002341E0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Comments/Suggestions?</w:t>
            </w:r>
          </w:p>
        </w:tc>
      </w:tr>
      <w:tr w:rsidR="00EA103B" w:rsidRPr="0043430E" w:rsidTr="00EA103B">
        <w:tc>
          <w:tcPr>
            <w:tcW w:w="9747" w:type="dxa"/>
          </w:tcPr>
          <w:p w:rsidR="00EA103B" w:rsidRDefault="00EA103B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103B" w:rsidRDefault="00EA103B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114" w:rsidRDefault="00776114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103B" w:rsidRPr="0043430E" w:rsidRDefault="00EA103B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3430E" w:rsidRPr="0043430E" w:rsidRDefault="0043430E" w:rsidP="00776114">
      <w:pPr>
        <w:rPr>
          <w:rFonts w:asciiTheme="minorHAnsi" w:hAnsiTheme="minorHAnsi" w:cstheme="minorHAnsi"/>
          <w:sz w:val="24"/>
          <w:szCs w:val="24"/>
        </w:rPr>
      </w:pPr>
    </w:p>
    <w:sectPr w:rsidR="0043430E" w:rsidRPr="0043430E" w:rsidSect="00776114">
      <w:headerReference w:type="default" r:id="rId9"/>
      <w:pgSz w:w="11907" w:h="16840" w:code="9"/>
      <w:pgMar w:top="1134" w:right="1134" w:bottom="568" w:left="1134" w:header="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0E" w:rsidRDefault="002D1E0E">
      <w:r>
        <w:separator/>
      </w:r>
    </w:p>
  </w:endnote>
  <w:endnote w:type="continuationSeparator" w:id="0">
    <w:p w:rsidR="002D1E0E" w:rsidRDefault="002D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0E" w:rsidRDefault="002D1E0E">
      <w:r>
        <w:separator/>
      </w:r>
    </w:p>
  </w:footnote>
  <w:footnote w:type="continuationSeparator" w:id="0">
    <w:p w:rsidR="002D1E0E" w:rsidRDefault="002D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68" w:rsidRPr="00313985" w:rsidRDefault="00740213" w:rsidP="006B6D68">
    <w:pPr>
      <w:pStyle w:val="Header"/>
      <w:tabs>
        <w:tab w:val="clear" w:pos="4320"/>
        <w:tab w:val="clear" w:pos="8640"/>
        <w:tab w:val="left" w:pos="2370"/>
      </w:tabs>
      <w:ind w:left="-142"/>
      <w:jc w:val="both"/>
      <w:rPr>
        <w:vertAlign w:val="subscript"/>
      </w:rPr>
    </w:pPr>
    <w:r w:rsidRPr="009E5DD9">
      <w:rPr>
        <w:noProof/>
        <w:sz w:val="28"/>
        <w:lang w:val="en-AU" w:eastAsia="en-AU"/>
      </w:rPr>
      <w:drawing>
        <wp:anchor distT="0" distB="0" distL="114300" distR="114300" simplePos="0" relativeHeight="251661312" behindDoc="1" locked="0" layoutInCell="1" allowOverlap="1" wp14:anchorId="4BC4AE37" wp14:editId="535C5AEE">
          <wp:simplePos x="0" y="0"/>
          <wp:positionH relativeFrom="column">
            <wp:posOffset>-834390</wp:posOffset>
          </wp:positionH>
          <wp:positionV relativeFrom="paragraph">
            <wp:posOffset>-635</wp:posOffset>
          </wp:positionV>
          <wp:extent cx="7665720" cy="795655"/>
          <wp:effectExtent l="0" t="0" r="0" b="0"/>
          <wp:wrapNone/>
          <wp:docPr id="4" name="Picture 4" descr="D:\Foto Stefan\Proiecte\easurre\lh2e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to Stefan\Proiecte\easurre\lh2e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F8D">
      <w:rPr>
        <w:vertAlign w:val="subscript"/>
      </w:rPr>
      <w:softHyphen/>
    </w:r>
    <w:r w:rsidR="00626F8D">
      <w:rPr>
        <w:vertAlign w:val="subscript"/>
      </w:rPr>
      <w:softHyphen/>
    </w:r>
    <w:r w:rsidR="00626F8D">
      <w:rPr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08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3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D0F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A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2CB5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D69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749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8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36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906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973"/>
    <w:rsid w:val="00030360"/>
    <w:rsid w:val="000308DF"/>
    <w:rsid w:val="0003781C"/>
    <w:rsid w:val="00070ECB"/>
    <w:rsid w:val="000A2A16"/>
    <w:rsid w:val="000A54EB"/>
    <w:rsid w:val="001252B6"/>
    <w:rsid w:val="00144650"/>
    <w:rsid w:val="001A192E"/>
    <w:rsid w:val="001A6A52"/>
    <w:rsid w:val="001D4767"/>
    <w:rsid w:val="001D75E7"/>
    <w:rsid w:val="00256417"/>
    <w:rsid w:val="002D1E0E"/>
    <w:rsid w:val="00313985"/>
    <w:rsid w:val="00332EC9"/>
    <w:rsid w:val="004327A7"/>
    <w:rsid w:val="0043430E"/>
    <w:rsid w:val="00443D4A"/>
    <w:rsid w:val="0046327D"/>
    <w:rsid w:val="004678D3"/>
    <w:rsid w:val="00473555"/>
    <w:rsid w:val="00476905"/>
    <w:rsid w:val="00485B80"/>
    <w:rsid w:val="00492973"/>
    <w:rsid w:val="005031FF"/>
    <w:rsid w:val="0054059E"/>
    <w:rsid w:val="00541924"/>
    <w:rsid w:val="00594F8D"/>
    <w:rsid w:val="005E0C67"/>
    <w:rsid w:val="006059B3"/>
    <w:rsid w:val="00612527"/>
    <w:rsid w:val="00626F8D"/>
    <w:rsid w:val="00651ADF"/>
    <w:rsid w:val="006B6D68"/>
    <w:rsid w:val="006C0E30"/>
    <w:rsid w:val="006E3541"/>
    <w:rsid w:val="00740213"/>
    <w:rsid w:val="007531A3"/>
    <w:rsid w:val="00776114"/>
    <w:rsid w:val="00792308"/>
    <w:rsid w:val="007A0C9F"/>
    <w:rsid w:val="007F2832"/>
    <w:rsid w:val="007F55A0"/>
    <w:rsid w:val="0082032C"/>
    <w:rsid w:val="008372FA"/>
    <w:rsid w:val="00850B5B"/>
    <w:rsid w:val="00894A3E"/>
    <w:rsid w:val="008966E4"/>
    <w:rsid w:val="008D5D76"/>
    <w:rsid w:val="008F7A92"/>
    <w:rsid w:val="00906B8C"/>
    <w:rsid w:val="0093058F"/>
    <w:rsid w:val="009C29E4"/>
    <w:rsid w:val="009E5DD9"/>
    <w:rsid w:val="00A725FB"/>
    <w:rsid w:val="00AA3751"/>
    <w:rsid w:val="00AA52A1"/>
    <w:rsid w:val="00AB1821"/>
    <w:rsid w:val="00AB5E0D"/>
    <w:rsid w:val="00AC0D11"/>
    <w:rsid w:val="00AC6519"/>
    <w:rsid w:val="00AF13F0"/>
    <w:rsid w:val="00B154C4"/>
    <w:rsid w:val="00B24CD4"/>
    <w:rsid w:val="00B33B83"/>
    <w:rsid w:val="00B456D1"/>
    <w:rsid w:val="00B47923"/>
    <w:rsid w:val="00B75CCC"/>
    <w:rsid w:val="00B8549F"/>
    <w:rsid w:val="00BE6EDE"/>
    <w:rsid w:val="00C217D8"/>
    <w:rsid w:val="00C25770"/>
    <w:rsid w:val="00C9291A"/>
    <w:rsid w:val="00CE4A34"/>
    <w:rsid w:val="00D354CA"/>
    <w:rsid w:val="00D53C7E"/>
    <w:rsid w:val="00D76EA7"/>
    <w:rsid w:val="00DC049F"/>
    <w:rsid w:val="00DD5F03"/>
    <w:rsid w:val="00E21A69"/>
    <w:rsid w:val="00E41CAC"/>
    <w:rsid w:val="00E91932"/>
    <w:rsid w:val="00EA103B"/>
    <w:rsid w:val="00EE4D8E"/>
    <w:rsid w:val="00F06A7E"/>
    <w:rsid w:val="00F538F5"/>
    <w:rsid w:val="00F57DAD"/>
    <w:rsid w:val="00F612C4"/>
    <w:rsid w:val="00F65EF9"/>
    <w:rsid w:val="00F7030A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3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ckle\Documents\Consulting\Eassure%20-%20Consulting\Templates\Eassure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A3FA-91A9-4C6E-8E8A-410C0B97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Eassure Word Document Template.dotx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Hit Mail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feckle</dc:creator>
  <cp:lastModifiedBy>feckle</cp:lastModifiedBy>
  <cp:revision>3</cp:revision>
  <cp:lastPrinted>2002-02-04T08:11:00Z</cp:lastPrinted>
  <dcterms:created xsi:type="dcterms:W3CDTF">2011-08-14T14:55:00Z</dcterms:created>
  <dcterms:modified xsi:type="dcterms:W3CDTF">2011-08-14T15:26:00Z</dcterms:modified>
</cp:coreProperties>
</file>